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94D76" w14:textId="490EBECD" w:rsidR="00560F76" w:rsidRPr="00BB4583" w:rsidRDefault="008565F3" w:rsidP="00BB4583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BFA90A" wp14:editId="6E744111">
            <wp:simplePos x="0" y="0"/>
            <wp:positionH relativeFrom="column">
              <wp:posOffset>5102069</wp:posOffset>
            </wp:positionH>
            <wp:positionV relativeFrom="paragraph">
              <wp:posOffset>-693851</wp:posOffset>
            </wp:positionV>
            <wp:extent cx="1944058" cy="1830074"/>
            <wp:effectExtent l="0" t="0" r="0" b="0"/>
            <wp:wrapNone/>
            <wp:docPr id="2068729743" name="Picture 2068729743" descr="Tarpon Springs High (hs) / Welcome to Sponger N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pon Springs High (hs) / Welcome to Sponger Na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58" cy="18300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-1664542005"/>
          <w:placeholder>
            <w:docPart w:val="DC2AB3D29C534A2AAAF227BC6214931E"/>
          </w:placeholder>
          <w15:appearance w15:val="hidden"/>
        </w:sdtPr>
        <w:sdtEndPr/>
        <w:sdtContent>
          <w:r>
            <w:t>SAC Meeting minutes</w:t>
          </w:r>
        </w:sdtContent>
      </w:sdt>
      <w:r w:rsidR="00E16B6E" w:rsidRPr="00BB4583">
        <w:t xml:space="preserve"> </w:t>
      </w:r>
    </w:p>
    <w:p w14:paraId="731D7471" w14:textId="4E231C42" w:rsidR="00DC5CA9" w:rsidRPr="00E16B6E" w:rsidRDefault="004605A8" w:rsidP="00E16B6E">
      <w:pPr>
        <w:pStyle w:val="Details"/>
      </w:pPr>
      <w:sdt>
        <w:sdtPr>
          <w:id w:val="1138923361"/>
          <w:placeholder>
            <w:docPart w:val="E3B72562FFEC485F87E3043289957C3A"/>
          </w:placeholder>
          <w:showingPlcHdr/>
          <w15:appearance w15:val="hidden"/>
        </w:sdtPr>
        <w:sdtEndPr/>
        <w:sdtContent>
          <w:r w:rsidR="00E16B6E" w:rsidRPr="00E16B6E">
            <w:rPr>
              <w:rStyle w:val="Emphasis"/>
            </w:rPr>
            <w:t>Date:</w:t>
          </w:r>
        </w:sdtContent>
      </w:sdt>
      <w:r w:rsidR="00E16B6E" w:rsidRPr="00E16B6E">
        <w:t xml:space="preserve"> </w:t>
      </w:r>
      <w:sdt>
        <w:sdtPr>
          <w:id w:val="-1050615190"/>
          <w:placeholder>
            <w:docPart w:val="6B6BA73E40DB46AFA2170715AD6CA6AC"/>
          </w:placeholder>
          <w15:appearance w15:val="hidden"/>
        </w:sdtPr>
        <w:sdtEndPr/>
        <w:sdtContent>
          <w:r w:rsidR="00D21C18">
            <w:t>5</w:t>
          </w:r>
          <w:r w:rsidR="00560EF2">
            <w:t>/1</w:t>
          </w:r>
          <w:r w:rsidR="00D21C18">
            <w:t>3</w:t>
          </w:r>
          <w:r w:rsidR="00D93E05">
            <w:t>/2025</w:t>
          </w:r>
          <w:r w:rsidR="008565F3">
            <w:tab/>
          </w:r>
        </w:sdtContent>
      </w:sdt>
    </w:p>
    <w:p w14:paraId="4C090551" w14:textId="091F6F6B" w:rsidR="00DC5CA9" w:rsidRPr="00E16B6E" w:rsidRDefault="004605A8" w:rsidP="00E16B6E">
      <w:pPr>
        <w:pStyle w:val="Details"/>
      </w:pPr>
      <w:sdt>
        <w:sdtPr>
          <w:id w:val="-1581450742"/>
          <w:placeholder>
            <w:docPart w:val="07C96079700546C8813A05F98D18160E"/>
          </w:placeholder>
          <w:showingPlcHdr/>
          <w15:appearance w15:val="hidden"/>
        </w:sdtPr>
        <w:sdtEndPr/>
        <w:sdtContent>
          <w:r w:rsidR="00E16B6E" w:rsidRPr="00E16B6E">
            <w:rPr>
              <w:rStyle w:val="Emphasis"/>
            </w:rPr>
            <w:t>Time:</w:t>
          </w:r>
        </w:sdtContent>
      </w:sdt>
      <w:r w:rsidR="00E16B6E" w:rsidRPr="00E16B6E">
        <w:t xml:space="preserve"> </w:t>
      </w:r>
      <w:sdt>
        <w:sdtPr>
          <w:id w:val="1450813038"/>
          <w:placeholder>
            <w:docPart w:val="16C8251026C7494DBAC23D367A0DD8D2"/>
          </w:placeholder>
          <w15:appearance w15:val="hidden"/>
        </w:sdtPr>
        <w:sdtEndPr/>
        <w:sdtContent>
          <w:r w:rsidR="008565F3">
            <w:t>6:00 PM</w:t>
          </w:r>
        </w:sdtContent>
      </w:sdt>
    </w:p>
    <w:p w14:paraId="111DCE6B" w14:textId="010BEF93" w:rsidR="00DC5CA9" w:rsidRPr="00E16B6E" w:rsidRDefault="004605A8" w:rsidP="00E16B6E">
      <w:pPr>
        <w:pStyle w:val="Details"/>
      </w:pPr>
      <w:sdt>
        <w:sdtPr>
          <w:id w:val="-2135779613"/>
          <w:placeholder>
            <w:docPart w:val="864F3C3970C3460B9C7ACD444EED414B"/>
          </w:placeholder>
          <w:showingPlcHdr/>
          <w15:appearance w15:val="hidden"/>
        </w:sdtPr>
        <w:sdtEndPr/>
        <w:sdtContent>
          <w:r w:rsidR="00E16B6E" w:rsidRPr="00E16B6E">
            <w:rPr>
              <w:rStyle w:val="Emphasis"/>
            </w:rPr>
            <w:t>Facilitator:</w:t>
          </w:r>
        </w:sdtContent>
      </w:sdt>
      <w:r w:rsidR="00E16B6E" w:rsidRPr="00E16B6E">
        <w:t xml:space="preserve"> </w:t>
      </w:r>
      <w:sdt>
        <w:sdtPr>
          <w:id w:val="-1312101529"/>
          <w:placeholder>
            <w:docPart w:val="CF1AAE69E78F4FD2A876C2B6056C5AB5"/>
          </w:placeholder>
          <w15:appearance w15:val="hidden"/>
        </w:sdtPr>
        <w:sdtEndPr/>
        <w:sdtContent>
          <w:r w:rsidR="00DE4BDE">
            <w:t>NA</w:t>
          </w:r>
        </w:sdtContent>
      </w:sdt>
    </w:p>
    <w:p w14:paraId="3F84981E" w14:textId="77777777" w:rsidR="00CA6B4F" w:rsidRPr="00F31F51" w:rsidRDefault="004605A8" w:rsidP="00F31F51">
      <w:pPr>
        <w:pStyle w:val="Heading1"/>
      </w:pPr>
      <w:sdt>
        <w:sdtPr>
          <w:id w:val="-235022037"/>
          <w:placeholder>
            <w:docPart w:val="73F4F5EEB91F419289A311843CB62B8A"/>
          </w:placeholder>
          <w:showingPlcHdr/>
          <w15:appearance w15:val="hidden"/>
        </w:sdtPr>
        <w:sdtEndPr/>
        <w:sdtContent>
          <w:bookmarkStart w:id="0" w:name="_Hlk121143983"/>
          <w:r w:rsidR="00E16B6E" w:rsidRPr="00E16B6E">
            <w:t>In attendance</w:t>
          </w:r>
          <w:bookmarkEnd w:id="0"/>
        </w:sdtContent>
      </w:sdt>
      <w:r w:rsidR="00E16B6E">
        <w:t xml:space="preserve"> </w:t>
      </w:r>
    </w:p>
    <w:p w14:paraId="5CCC880B" w14:textId="7CB490A7" w:rsidR="00CA6B4F" w:rsidRPr="00CA6B4F" w:rsidRDefault="004605A8" w:rsidP="00B147EA">
      <w:sdt>
        <w:sdtPr>
          <w:id w:val="-1864816672"/>
          <w:placeholder>
            <w:docPart w:val="08751C04BF6D442AAC7E0362B4F70834"/>
          </w:placeholder>
          <w15:appearance w15:val="hidden"/>
        </w:sdtPr>
        <w:sdtEndPr/>
        <w:sdtContent>
          <w:sdt>
            <w:sdtPr>
              <w:id w:val="1239370840"/>
              <w:placeholder>
                <w:docPart w:val="9FD4DE7B092248B1950203E29102B14D"/>
              </w:placeholder>
              <w15:appearance w15:val="hidden"/>
            </w:sdtPr>
            <w:sdtEndPr/>
            <w:sdtContent>
              <w:r w:rsidR="008565F3">
                <w:t>Leza Fatolitis, Stephanie Middleton, Marie Anderson, Kevin Patton, Ryan Theil</w:t>
              </w:r>
            </w:sdtContent>
          </w:sdt>
        </w:sdtContent>
      </w:sdt>
    </w:p>
    <w:p w14:paraId="2D8C0356" w14:textId="77777777" w:rsidR="00CA6B4F" w:rsidRPr="00F31F51" w:rsidRDefault="004605A8" w:rsidP="00F31F51">
      <w:pPr>
        <w:pStyle w:val="Heading1"/>
      </w:pPr>
      <w:sdt>
        <w:sdtPr>
          <w:id w:val="-2040425833"/>
          <w:placeholder>
            <w:docPart w:val="92A5200B4A5C451B91125402B9AB28E5"/>
          </w:placeholder>
          <w:showingPlcHdr/>
          <w15:appearance w15:val="hidden"/>
        </w:sdtPr>
        <w:sdtEndPr/>
        <w:sdtContent>
          <w:r w:rsidR="00E16B6E" w:rsidRPr="00E16B6E">
            <w:t>Approval of minutes</w:t>
          </w:r>
        </w:sdtContent>
      </w:sdt>
      <w:r w:rsidR="00E16B6E">
        <w:t xml:space="preserve"> </w:t>
      </w:r>
    </w:p>
    <w:p w14:paraId="6F68BEF3" w14:textId="3AACF899" w:rsidR="00CA6B4F" w:rsidRPr="00CA6B4F" w:rsidRDefault="004605A8" w:rsidP="00B147EA">
      <w:sdt>
        <w:sdtPr>
          <w:id w:val="1295410037"/>
          <w:placeholder>
            <w:docPart w:val="5520D39886CE42E787ABA474E03DE7F8"/>
          </w:placeholder>
          <w15:appearance w15:val="hidden"/>
        </w:sdtPr>
        <w:sdtEndPr/>
        <w:sdtContent>
          <w:r w:rsidR="0063483B">
            <w:t>Due to low attendance, we could not approve previous minutes.</w:t>
          </w:r>
          <w:r w:rsidR="00173970">
            <w:t xml:space="preserve">  </w:t>
          </w:r>
          <w:r w:rsidR="009B39DF">
            <w:t>April’s</w:t>
          </w:r>
          <w:r w:rsidR="00173970">
            <w:t xml:space="preserve"> meeting was canceled</w:t>
          </w:r>
          <w:r w:rsidR="007E761E">
            <w:t xml:space="preserve">, </w:t>
          </w:r>
        </w:sdtContent>
      </w:sdt>
    </w:p>
    <w:p w14:paraId="20725FC6" w14:textId="77777777" w:rsidR="00CA6B4F" w:rsidRPr="00F31F51" w:rsidRDefault="004605A8" w:rsidP="00F31F51">
      <w:pPr>
        <w:pStyle w:val="Heading1"/>
      </w:pPr>
      <w:sdt>
        <w:sdtPr>
          <w:alias w:val="Board:"/>
          <w:tag w:val="Board:"/>
          <w:id w:val="-1711491712"/>
          <w:placeholder>
            <w:docPart w:val="3B09114696044749AF27025F1A2B7561"/>
          </w:placeholder>
          <w:temporary/>
          <w:showingPlcHdr/>
          <w15:appearance w15:val="hidden"/>
        </w:sdtPr>
        <w:sdtEndPr/>
        <w:sdtContent>
          <w:r w:rsidR="00CA6B4F" w:rsidRPr="00F31F51">
            <w:t>Board</w:t>
          </w:r>
        </w:sdtContent>
      </w:sdt>
    </w:p>
    <w:p w14:paraId="715EDD3F" w14:textId="23065B44" w:rsidR="008565F3" w:rsidRDefault="008565F3" w:rsidP="008565F3">
      <w:r>
        <w:t>CHAIR:  Mara Talley, Co-CHAIR:  Ryan Theil, Treasurer:  Stephanie Middleton, Secretary:  Marie Anderson</w:t>
      </w:r>
    </w:p>
    <w:p w14:paraId="7BEC3DEF" w14:textId="0AFE3C21" w:rsidR="008E064C" w:rsidRDefault="008E064C" w:rsidP="008565F3">
      <w:r>
        <w:t xml:space="preserve">Discussion took </w:t>
      </w:r>
      <w:r w:rsidR="000D1BEF">
        <w:t xml:space="preserve">place </w:t>
      </w:r>
      <w:r w:rsidR="00F730E8">
        <w:t xml:space="preserve">about new officers for the 2025-2026 school year.  Since there wasn’t enough in attendance for a vote, this will be tabled until </w:t>
      </w:r>
      <w:r w:rsidR="00547975">
        <w:t>next year</w:t>
      </w:r>
      <w:r w:rsidR="000E309B">
        <w:t>.</w:t>
      </w:r>
    </w:p>
    <w:p w14:paraId="6685061B" w14:textId="5B066A8B" w:rsidR="00DE7A07" w:rsidRDefault="00DE7A07" w:rsidP="008565F3">
      <w:r>
        <w:t>Mrs. Fatolitis shared that she will be recruiting for additional SAC members.</w:t>
      </w:r>
      <w:r w:rsidR="000D507D">
        <w:t xml:space="preserve">  </w:t>
      </w:r>
      <w:r w:rsidR="00547975">
        <w:t xml:space="preserve">Ryan and Marie plan to continue involvement, </w:t>
      </w:r>
      <w:r w:rsidR="00E03D6A">
        <w:t>however, we are hoping to have at least 12 additional members.</w:t>
      </w:r>
    </w:p>
    <w:p w14:paraId="43FBBC4E" w14:textId="0A50BF85" w:rsidR="00E03D6A" w:rsidRDefault="00934B82" w:rsidP="008565F3">
      <w:r>
        <w:t xml:space="preserve">This week:  Laptop </w:t>
      </w:r>
      <w:proofErr w:type="gramStart"/>
      <w:r>
        <w:t>return</w:t>
      </w:r>
      <w:proofErr w:type="gramEnd"/>
      <w:r>
        <w:t xml:space="preserve"> and testing is ongoing.</w:t>
      </w:r>
    </w:p>
    <w:p w14:paraId="65871580" w14:textId="0F3B386E" w:rsidR="00934B82" w:rsidRDefault="00934B82" w:rsidP="008565F3">
      <w:r>
        <w:t>ELA – met goals!  65%</w:t>
      </w:r>
    </w:p>
    <w:p w14:paraId="4009FF8A" w14:textId="435C6B73" w:rsidR="00934B82" w:rsidRDefault="00934B82" w:rsidP="008565F3">
      <w:proofErr w:type="gramStart"/>
      <w:r>
        <w:t xml:space="preserve">Bio </w:t>
      </w:r>
      <w:r w:rsidR="00766C03">
        <w:t xml:space="preserve"> -</w:t>
      </w:r>
      <w:proofErr w:type="gramEnd"/>
      <w:r w:rsidR="00766C03">
        <w:t xml:space="preserve"> went up by 5%, 70%</w:t>
      </w:r>
    </w:p>
    <w:p w14:paraId="506D3E08" w14:textId="397FB5A0" w:rsidR="007057A8" w:rsidRDefault="007057A8" w:rsidP="008565F3">
      <w:r>
        <w:t>Meeting adjourned at 6:27pm with Ryan Theil motioning</w:t>
      </w:r>
      <w:r w:rsidR="00A259AE">
        <w:t xml:space="preserve"> and Stephanie seconding the motion.</w:t>
      </w:r>
    </w:p>
    <w:p w14:paraId="3FCC6DCD" w14:textId="77777777" w:rsidR="00CA6B4F" w:rsidRPr="00F31F51" w:rsidRDefault="004605A8" w:rsidP="00F31F51">
      <w:pPr>
        <w:pStyle w:val="Heading1"/>
      </w:pPr>
      <w:sdt>
        <w:sdtPr>
          <w:id w:val="952284713"/>
          <w:placeholder>
            <w:docPart w:val="0D9370FD43524546A0382A495DD0054E"/>
          </w:placeholder>
          <w:showingPlcHdr/>
          <w15:appearance w15:val="hidden"/>
        </w:sdtPr>
        <w:sdtEndPr/>
        <w:sdtContent>
          <w:r w:rsidR="00DE3A9B" w:rsidRPr="00DE3A9B">
            <w:t>Next meeting</w:t>
          </w:r>
        </w:sdtContent>
      </w:sdt>
      <w:r w:rsidR="00DE3A9B">
        <w:t xml:space="preserve"> </w:t>
      </w:r>
    </w:p>
    <w:p w14:paraId="6237CCDB" w14:textId="46589BBA" w:rsidR="008565F3" w:rsidRPr="00CA6B4F" w:rsidRDefault="004605A8" w:rsidP="008565F3">
      <w:sdt>
        <w:sdtPr>
          <w:id w:val="-272163774"/>
          <w:placeholder>
            <w:docPart w:val="EFF9FEABB3D4425D92B9481F320F6C31"/>
          </w:placeholder>
          <w15:appearance w15:val="hidden"/>
        </w:sdtPr>
        <w:sdtEndPr/>
        <w:sdtContent>
          <w:r w:rsidR="00DC130A">
            <w:t>A</w:t>
          </w:r>
          <w:r w:rsidR="00766C03">
            <w:t>ugust 18</w:t>
          </w:r>
          <w:r w:rsidR="00376BD6">
            <w:t xml:space="preserve">, </w:t>
          </w:r>
          <w:r w:rsidR="008565F3">
            <w:t xml:space="preserve"> </w:t>
          </w:r>
        </w:sdtContent>
      </w:sdt>
      <w:r w:rsidR="008565F3">
        <w:t xml:space="preserve">6pm in conference room of Admin </w:t>
      </w:r>
      <w:proofErr w:type="spellStart"/>
      <w:r w:rsidR="008565F3">
        <w:t>Bldg</w:t>
      </w:r>
      <w:proofErr w:type="spellEnd"/>
    </w:p>
    <w:sectPr w:rsidR="008565F3" w:rsidRPr="00CA6B4F" w:rsidSect="008B4FB8">
      <w:headerReference w:type="default" r:id="rId11"/>
      <w:footerReference w:type="default" r:id="rId12"/>
      <w:headerReference w:type="first" r:id="rId13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C85E1" w14:textId="77777777" w:rsidR="004605A8" w:rsidRDefault="004605A8">
      <w:pPr>
        <w:spacing w:after="0" w:line="240" w:lineRule="auto"/>
      </w:pPr>
      <w:r>
        <w:separator/>
      </w:r>
    </w:p>
  </w:endnote>
  <w:endnote w:type="continuationSeparator" w:id="0">
    <w:p w14:paraId="7E6AA987" w14:textId="77777777" w:rsidR="004605A8" w:rsidRDefault="00460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A621B" w14:textId="77777777" w:rsidR="0001626D" w:rsidRPr="00544235" w:rsidRDefault="00DA4A43">
    <w:pPr>
      <w:pStyle w:val="Footer"/>
      <w:rPr>
        <w:color w:val="44546A" w:themeColor="text2"/>
      </w:rPr>
    </w:pPr>
    <w:r w:rsidRPr="00544235">
      <w:rPr>
        <w:color w:val="44546A" w:themeColor="text2"/>
      </w:rPr>
      <w:fldChar w:fldCharType="begin"/>
    </w:r>
    <w:r w:rsidRPr="00544235">
      <w:rPr>
        <w:color w:val="44546A" w:themeColor="text2"/>
      </w:rPr>
      <w:instrText xml:space="preserve"> PAGE   \* MERGEFORMAT </w:instrText>
    </w:r>
    <w:r w:rsidRPr="00544235">
      <w:rPr>
        <w:color w:val="44546A" w:themeColor="text2"/>
      </w:rPr>
      <w:fldChar w:fldCharType="separate"/>
    </w:r>
    <w:r w:rsidR="00DF3520">
      <w:rPr>
        <w:noProof/>
        <w:color w:val="44546A" w:themeColor="text2"/>
      </w:rPr>
      <w:t>2</w:t>
    </w:r>
    <w:r w:rsidRPr="00544235">
      <w:rPr>
        <w:noProof/>
        <w:color w:val="44546A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E1CA6" w14:textId="77777777" w:rsidR="004605A8" w:rsidRDefault="004605A8">
      <w:pPr>
        <w:spacing w:after="0" w:line="240" w:lineRule="auto"/>
      </w:pPr>
      <w:r>
        <w:separator/>
      </w:r>
    </w:p>
  </w:footnote>
  <w:footnote w:type="continuationSeparator" w:id="0">
    <w:p w14:paraId="25A73BDF" w14:textId="77777777" w:rsidR="004605A8" w:rsidRDefault="00460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AC3BE" w14:textId="77777777" w:rsidR="00D74DBF" w:rsidRDefault="00961A6A" w:rsidP="00D74DBF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722752" behindDoc="0" locked="1" layoutInCell="1" allowOverlap="1" wp14:anchorId="675052B7" wp14:editId="0F822441">
              <wp:simplePos x="0" y="0"/>
              <wp:positionH relativeFrom="column">
                <wp:posOffset>-693420</wp:posOffset>
              </wp:positionH>
              <wp:positionV relativeFrom="paragraph">
                <wp:posOffset>-449580</wp:posOffset>
              </wp:positionV>
              <wp:extent cx="7827264" cy="10058400"/>
              <wp:effectExtent l="0" t="0" r="2540" b="5715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7264" cy="10058400"/>
                        <a:chOff x="38100" y="0"/>
                        <a:chExt cx="7825740" cy="10058400"/>
                      </a:xfrm>
                    </wpg:grpSpPr>
                    <wps:wsp>
                      <wps:cNvPr id="421753105" name="Rectangle 2"/>
                      <wps:cNvSpPr/>
                      <wps:spPr>
                        <a:xfrm>
                          <a:off x="38100" y="0"/>
                          <a:ext cx="7767588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5998866" name="Rectangle 7"/>
                      <wps:cNvSpPr/>
                      <wps:spPr>
                        <a:xfrm>
                          <a:off x="1005840" y="9601200"/>
                          <a:ext cx="6858000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Oval 8"/>
                      <wps:cNvSpPr/>
                      <wps:spPr>
                        <a:xfrm>
                          <a:off x="7391400" y="53340"/>
                          <a:ext cx="350952" cy="350952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Oval 8"/>
                      <wps:cNvSpPr/>
                      <wps:spPr>
                        <a:xfrm>
                          <a:off x="6995160" y="53340"/>
                          <a:ext cx="350952" cy="350952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Oval 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6591300" y="45720"/>
                          <a:ext cx="350952" cy="350952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Rectangle 7"/>
                      <wps:cNvSpPr/>
                      <wps:spPr>
                        <a:xfrm>
                          <a:off x="45720" y="9593580"/>
                          <a:ext cx="999460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Oval 1"/>
                      <wps:cNvSpPr>
                        <a:spLocks noChangeAspect="1"/>
                      </wps:cNvSpPr>
                      <wps:spPr>
                        <a:xfrm>
                          <a:off x="789940" y="9659620"/>
                          <a:ext cx="393700" cy="394451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016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30F1FF0" id="Group 1" o:spid="_x0000_s1026" alt="&quot;&quot;" style="position:absolute;margin-left:-54.6pt;margin-top:-35.4pt;width:616.3pt;height:11in;z-index:251722752;mso-width-relative:margin" coordorigin="381" coordsize="78257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">
              <v:rect id="Rectangle 2" o:spid="_x0000_s1027" style="position:absolute;left:381;width:77675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" fillcolor="#3280a1 [2407]" stroked="f" strokeweight="1pt"/>
              <v:rect id="Rectangle 7" o:spid="_x0000_s1028" style="position:absolute;left:10058;top:96012;width:6858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" fillcolor="#3280a1 [2407]" stroked="f" strokeweight="1pt"/>
              <v:oval id="Oval 8" o:spid="_x0000_s1029" style="position:absolute;left:73914;top:533;width:3509;height:3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" fillcolor="#d45c15 [2406]" stroked="f" strokeweight="1pt">
                <v:stroke joinstyle="miter"/>
              </v:oval>
              <v:oval id="Oval 8" o:spid="_x0000_s1030" style="position:absolute;left:69951;top:533;width:3510;height:3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" fillcolor="#d45c15 [2406]" stroked="f" strokeweight="1pt">
                <v:stroke joinstyle="miter"/>
              </v:oval>
              <v:oval id="Oval 8" o:spid="_x0000_s1031" alt="&quot;&quot;" style="position:absolute;left:65913;top:457;width:3509;height:3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" fillcolor="#d45c15 [2406]" stroked="f" strokeweight="1pt">
                <v:stroke joinstyle="miter"/>
              </v:oval>
              <v:rect id="Rectangle 7" o:spid="_x0000_s1032" style="position:absolute;left:457;top:95935;width:999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" fillcolor="#f4b793 [1942]" stroked="f" strokeweight="1pt"/>
              <v:oval id="Oval 1" o:spid="_x0000_s1033" style="position:absolute;left:7899;top:96596;width:3937;height:3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" fillcolor="#3280a1 [2407]" strokecolor="#d45c15 [2406]" strokeweight="8pt">
                <v:stroke joinstyle="miter"/>
                <v:path arrowok="t"/>
                <o:lock v:ext="edit" aspectratio="t"/>
              </v:oval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707BB" w14:textId="77777777" w:rsidR="00281FF8" w:rsidRDefault="00961A6A">
    <w:pPr>
      <w:pStyle w:val="Header"/>
    </w:pPr>
    <w:r w:rsidRPr="00961A6A">
      <w:rPr>
        <w:noProof/>
      </w:rPr>
      <mc:AlternateContent>
        <mc:Choice Requires="wpg">
          <w:drawing>
            <wp:anchor distT="0" distB="0" distL="114300" distR="114300" simplePos="0" relativeHeight="251724800" behindDoc="0" locked="1" layoutInCell="1" allowOverlap="1" wp14:anchorId="0EB58910" wp14:editId="6557EE2C">
              <wp:simplePos x="0" y="0"/>
              <wp:positionH relativeFrom="column">
                <wp:posOffset>-688975</wp:posOffset>
              </wp:positionH>
              <wp:positionV relativeFrom="paragraph">
                <wp:posOffset>-464185</wp:posOffset>
              </wp:positionV>
              <wp:extent cx="7781544" cy="10076688"/>
              <wp:effectExtent l="0" t="0" r="0" b="1270"/>
              <wp:wrapNone/>
              <wp:docPr id="5" name="Group 6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1544" cy="10076688"/>
                        <a:chOff x="0" y="0"/>
                        <a:chExt cx="7779386" cy="10073323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3810" y="4762"/>
                          <a:ext cx="7772400" cy="18935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5409565" y="686752"/>
                          <a:ext cx="1692275" cy="12109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0"/>
                          <a:ext cx="6064250" cy="690562"/>
                        </a:xfrm>
                        <a:custGeom>
                          <a:avLst/>
                          <a:gdLst>
                            <a:gd name="connsiteX0" fmla="*/ 0 w 6064250"/>
                            <a:gd name="connsiteY0" fmla="*/ 0 h 690562"/>
                            <a:gd name="connsiteX1" fmla="*/ 6064250 w 6064250"/>
                            <a:gd name="connsiteY1" fmla="*/ 0 h 690562"/>
                            <a:gd name="connsiteX2" fmla="*/ 6064250 w 6064250"/>
                            <a:gd name="connsiteY2" fmla="*/ 690562 h 690562"/>
                            <a:gd name="connsiteX3" fmla="*/ 0 w 6064250"/>
                            <a:gd name="connsiteY3" fmla="*/ 690562 h 6905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64250" h="690562">
                              <a:moveTo>
                                <a:pt x="0" y="0"/>
                              </a:moveTo>
                              <a:lnTo>
                                <a:pt x="6064250" y="0"/>
                              </a:lnTo>
                              <a:lnTo>
                                <a:pt x="6064250" y="690562"/>
                              </a:lnTo>
                              <a:lnTo>
                                <a:pt x="0" y="6905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7095491" y="1"/>
                          <a:ext cx="683895" cy="688657"/>
                        </a:xfrm>
                        <a:custGeom>
                          <a:avLst/>
                          <a:gdLst>
                            <a:gd name="connsiteX0" fmla="*/ 0 w 683895"/>
                            <a:gd name="connsiteY0" fmla="*/ 0 h 688657"/>
                            <a:gd name="connsiteX1" fmla="*/ 683895 w 683895"/>
                            <a:gd name="connsiteY1" fmla="*/ 0 h 688657"/>
                            <a:gd name="connsiteX2" fmla="*/ 683895 w 683895"/>
                            <a:gd name="connsiteY2" fmla="*/ 688657 h 688657"/>
                            <a:gd name="connsiteX3" fmla="*/ 0 w 683895"/>
                            <a:gd name="connsiteY3" fmla="*/ 688657 h 6886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83895" h="688657">
                              <a:moveTo>
                                <a:pt x="0" y="0"/>
                              </a:moveTo>
                              <a:lnTo>
                                <a:pt x="683895" y="0"/>
                              </a:lnTo>
                              <a:lnTo>
                                <a:pt x="683895" y="688657"/>
                              </a:lnTo>
                              <a:lnTo>
                                <a:pt x="0" y="68865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Freeform: Shape 11"/>
                      <wps:cNvSpPr/>
                      <wps:spPr>
                        <a:xfrm>
                          <a:off x="5405120" y="0"/>
                          <a:ext cx="1692275" cy="690562"/>
                        </a:xfrm>
                        <a:custGeom>
                          <a:avLst/>
                          <a:gdLst>
                            <a:gd name="connsiteX0" fmla="*/ 0 w 1692275"/>
                            <a:gd name="connsiteY0" fmla="*/ 0 h 690562"/>
                            <a:gd name="connsiteX1" fmla="*/ 1692275 w 1692275"/>
                            <a:gd name="connsiteY1" fmla="*/ 0 h 690562"/>
                            <a:gd name="connsiteX2" fmla="*/ 1692275 w 1692275"/>
                            <a:gd name="connsiteY2" fmla="*/ 690562 h 690562"/>
                            <a:gd name="connsiteX3" fmla="*/ 0 w 1692275"/>
                            <a:gd name="connsiteY3" fmla="*/ 690562 h 6905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92275" h="690562">
                              <a:moveTo>
                                <a:pt x="0" y="0"/>
                              </a:moveTo>
                              <a:lnTo>
                                <a:pt x="1692275" y="0"/>
                              </a:lnTo>
                              <a:lnTo>
                                <a:pt x="1692275" y="690562"/>
                              </a:lnTo>
                              <a:lnTo>
                                <a:pt x="0" y="6905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0" y="9616122"/>
                          <a:ext cx="7772400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Oval 13"/>
                      <wps:cNvSpPr/>
                      <wps:spPr>
                        <a:xfrm>
                          <a:off x="7100570" y="234632"/>
                          <a:ext cx="212090" cy="21209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Oval 17"/>
                      <wps:cNvSpPr/>
                      <wps:spPr>
                        <a:xfrm>
                          <a:off x="7336790" y="234632"/>
                          <a:ext cx="212090" cy="21209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Oval 18"/>
                      <wps:cNvSpPr/>
                      <wps:spPr>
                        <a:xfrm>
                          <a:off x="7562850" y="234632"/>
                          <a:ext cx="212090" cy="21209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>
                        <a:spLocks noChangeAspect="1"/>
                      </wps:cNvSpPr>
                      <wps:spPr>
                        <a:xfrm>
                          <a:off x="1007744" y="9713912"/>
                          <a:ext cx="685166" cy="359410"/>
                        </a:xfrm>
                        <a:custGeom>
                          <a:avLst/>
                          <a:gdLst>
                            <a:gd name="connsiteX0" fmla="*/ 342583 w 685166"/>
                            <a:gd name="connsiteY0" fmla="*/ 0 h 359410"/>
                            <a:gd name="connsiteX1" fmla="*/ 685166 w 685166"/>
                            <a:gd name="connsiteY1" fmla="*/ 342900 h 359410"/>
                            <a:gd name="connsiteX2" fmla="*/ 681836 w 685166"/>
                            <a:gd name="connsiteY2" fmla="*/ 359410 h 359410"/>
                            <a:gd name="connsiteX3" fmla="*/ 3330 w 685166"/>
                            <a:gd name="connsiteY3" fmla="*/ 359410 h 359410"/>
                            <a:gd name="connsiteX4" fmla="*/ 0 w 685166"/>
                            <a:gd name="connsiteY4" fmla="*/ 342900 h 359410"/>
                            <a:gd name="connsiteX5" fmla="*/ 342583 w 685166"/>
                            <a:gd name="connsiteY5" fmla="*/ 0 h 359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85166" h="359410">
                              <a:moveTo>
                                <a:pt x="342583" y="0"/>
                              </a:moveTo>
                              <a:cubicBezTo>
                                <a:pt x="531786" y="0"/>
                                <a:pt x="685166" y="153522"/>
                                <a:pt x="685166" y="342900"/>
                              </a:cubicBezTo>
                              <a:lnTo>
                                <a:pt x="681836" y="359410"/>
                              </a:lnTo>
                              <a:lnTo>
                                <a:pt x="3330" y="359410"/>
                              </a:lnTo>
                              <a:lnTo>
                                <a:pt x="0" y="342900"/>
                              </a:lnTo>
                              <a:cubicBezTo>
                                <a:pt x="0" y="153522"/>
                                <a:pt x="153380" y="0"/>
                                <a:pt x="3425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 w="1905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>
                        <a:spLocks noChangeAspect="1"/>
                      </wps:cNvSpPr>
                      <wps:spPr>
                        <a:xfrm>
                          <a:off x="299084" y="9717088"/>
                          <a:ext cx="685166" cy="356235"/>
                        </a:xfrm>
                        <a:custGeom>
                          <a:avLst/>
                          <a:gdLst>
                            <a:gd name="connsiteX0" fmla="*/ 342583 w 685166"/>
                            <a:gd name="connsiteY0" fmla="*/ 0 h 356235"/>
                            <a:gd name="connsiteX1" fmla="*/ 685166 w 685166"/>
                            <a:gd name="connsiteY1" fmla="*/ 342900 h 356235"/>
                            <a:gd name="connsiteX2" fmla="*/ 682476 w 685166"/>
                            <a:gd name="connsiteY2" fmla="*/ 356235 h 356235"/>
                            <a:gd name="connsiteX3" fmla="*/ 2690 w 685166"/>
                            <a:gd name="connsiteY3" fmla="*/ 356235 h 356235"/>
                            <a:gd name="connsiteX4" fmla="*/ 0 w 685166"/>
                            <a:gd name="connsiteY4" fmla="*/ 342900 h 356235"/>
                            <a:gd name="connsiteX5" fmla="*/ 342583 w 685166"/>
                            <a:gd name="connsiteY5" fmla="*/ 0 h 3562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85166" h="356235">
                              <a:moveTo>
                                <a:pt x="342583" y="0"/>
                              </a:moveTo>
                              <a:cubicBezTo>
                                <a:pt x="531786" y="0"/>
                                <a:pt x="685166" y="153522"/>
                                <a:pt x="685166" y="342900"/>
                              </a:cubicBezTo>
                              <a:lnTo>
                                <a:pt x="682476" y="356235"/>
                              </a:lnTo>
                              <a:lnTo>
                                <a:pt x="2690" y="356235"/>
                              </a:lnTo>
                              <a:lnTo>
                                <a:pt x="0" y="342900"/>
                              </a:lnTo>
                              <a:cubicBezTo>
                                <a:pt x="0" y="153522"/>
                                <a:pt x="153380" y="0"/>
                                <a:pt x="3425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 w="1905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>
                        <a:spLocks noChangeAspect="1"/>
                      </wps:cNvSpPr>
                      <wps:spPr>
                        <a:xfrm>
                          <a:off x="0" y="9720800"/>
                          <a:ext cx="274321" cy="352522"/>
                        </a:xfrm>
                        <a:custGeom>
                          <a:avLst/>
                          <a:gdLst>
                            <a:gd name="connsiteX0" fmla="*/ 0 w 274321"/>
                            <a:gd name="connsiteY0" fmla="*/ 0 h 352522"/>
                            <a:gd name="connsiteX1" fmla="*/ 780 w 274321"/>
                            <a:gd name="connsiteY1" fmla="*/ 79 h 352522"/>
                            <a:gd name="connsiteX2" fmla="*/ 274321 w 274321"/>
                            <a:gd name="connsiteY2" fmla="*/ 336012 h 352522"/>
                            <a:gd name="connsiteX3" fmla="*/ 271410 w 274321"/>
                            <a:gd name="connsiteY3" fmla="*/ 352522 h 352522"/>
                            <a:gd name="connsiteX4" fmla="*/ 0 w 274321"/>
                            <a:gd name="connsiteY4" fmla="*/ 352522 h 3525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4321" h="352522">
                              <a:moveTo>
                                <a:pt x="0" y="0"/>
                              </a:moveTo>
                              <a:lnTo>
                                <a:pt x="780" y="79"/>
                              </a:lnTo>
                              <a:cubicBezTo>
                                <a:pt x="156890" y="32053"/>
                                <a:pt x="274321" y="170306"/>
                                <a:pt x="274321" y="336012"/>
                              </a:cubicBezTo>
                              <a:lnTo>
                                <a:pt x="271410" y="352522"/>
                              </a:lnTo>
                              <a:lnTo>
                                <a:pt x="0" y="3525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 w="1905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Oval 23"/>
                      <wps:cNvSpPr/>
                      <wps:spPr>
                        <a:xfrm>
                          <a:off x="4743450" y="100012"/>
                          <a:ext cx="513080" cy="51308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27"/>
                      <wps:cNvSpPr/>
                      <wps:spPr>
                        <a:xfrm rot="10800000">
                          <a:off x="503877" y="0"/>
                          <a:ext cx="1529706" cy="654367"/>
                        </a:xfrm>
                        <a:custGeom>
                          <a:avLst/>
                          <a:gdLst>
                            <a:gd name="connsiteX0" fmla="*/ 1529706 w 1529706"/>
                            <a:gd name="connsiteY0" fmla="*/ 654367 h 654367"/>
                            <a:gd name="connsiteX1" fmla="*/ 1128666 w 1529706"/>
                            <a:gd name="connsiteY1" fmla="*/ 654367 h 654367"/>
                            <a:gd name="connsiteX2" fmla="*/ 1122933 w 1529706"/>
                            <a:gd name="connsiteY2" fmla="*/ 625971 h 654367"/>
                            <a:gd name="connsiteX3" fmla="*/ 764853 w 1529706"/>
                            <a:gd name="connsiteY3" fmla="*/ 388620 h 654367"/>
                            <a:gd name="connsiteX4" fmla="*/ 406773 w 1529706"/>
                            <a:gd name="connsiteY4" fmla="*/ 625971 h 654367"/>
                            <a:gd name="connsiteX5" fmla="*/ 401040 w 1529706"/>
                            <a:gd name="connsiteY5" fmla="*/ 654367 h 654367"/>
                            <a:gd name="connsiteX6" fmla="*/ 0 w 1529706"/>
                            <a:gd name="connsiteY6" fmla="*/ 654367 h 654367"/>
                            <a:gd name="connsiteX7" fmla="*/ 3404 w 1529706"/>
                            <a:gd name="connsiteY7" fmla="*/ 620599 h 654367"/>
                            <a:gd name="connsiteX8" fmla="*/ 764853 w 1529706"/>
                            <a:gd name="connsiteY8" fmla="*/ 0 h 654367"/>
                            <a:gd name="connsiteX9" fmla="*/ 1526302 w 1529706"/>
                            <a:gd name="connsiteY9" fmla="*/ 620599 h 6543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529706" h="654367">
                              <a:moveTo>
                                <a:pt x="1529706" y="654367"/>
                              </a:moveTo>
                              <a:lnTo>
                                <a:pt x="1128666" y="654367"/>
                              </a:lnTo>
                              <a:lnTo>
                                <a:pt x="1122933" y="625971"/>
                              </a:lnTo>
                              <a:cubicBezTo>
                                <a:pt x="1063938" y="486490"/>
                                <a:pt x="925825" y="388620"/>
                                <a:pt x="764853" y="388620"/>
                              </a:cubicBezTo>
                              <a:cubicBezTo>
                                <a:pt x="603881" y="388620"/>
                                <a:pt x="465768" y="486490"/>
                                <a:pt x="406773" y="625971"/>
                              </a:cubicBezTo>
                              <a:lnTo>
                                <a:pt x="401040" y="654367"/>
                              </a:lnTo>
                              <a:lnTo>
                                <a:pt x="0" y="654367"/>
                              </a:lnTo>
                              <a:lnTo>
                                <a:pt x="3404" y="620599"/>
                              </a:lnTo>
                              <a:cubicBezTo>
                                <a:pt x="75878" y="266424"/>
                                <a:pt x="389252" y="0"/>
                                <a:pt x="764853" y="0"/>
                              </a:cubicBezTo>
                              <a:cubicBezTo>
                                <a:pt x="1140454" y="0"/>
                                <a:pt x="1453828" y="266424"/>
                                <a:pt x="1526302" y="62059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Oval 32"/>
                      <wps:cNvSpPr>
                        <a:spLocks noChangeAspect="1"/>
                      </wps:cNvSpPr>
                      <wps:spPr>
                        <a:xfrm>
                          <a:off x="6586855" y="783907"/>
                          <a:ext cx="1019810" cy="102108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7006CC" id="Group 68" o:spid="_x0000_s1026" alt="&quot;&quot;" style="position:absolute;margin-left:-54.25pt;margin-top:-36.55pt;width:612.7pt;height:793.45pt;z-index:251724800;mso-width-relative:margin;mso-height-relative:margin" coordsize="77793,100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">
              <v:rect id="Rectangle 7" o:spid="_x0000_s1027" style="position:absolute;left:38;top:47;width:77724;height:18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" fillcolor="#f4b793 [1942]" stroked="f" strokeweight="1pt"/>
              <v:rect id="Rectangle 8" o:spid="_x0000_s1028" style="position:absolute;left:54095;top:6867;width:16923;height:12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" fillcolor="#3280a1 [2407]" stroked="f" strokeweight="1pt"/>
              <v:shape id="Freeform: Shape 9" o:spid="_x0000_s1029" style="position:absolute;width:60642;height:6905;visibility:visible;mso-wrap-style:square;v-text-anchor:middle" coordsize="6064250,6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" path="m,l6064250,r,690562l,690562,,xe" fillcolor="#3280a1 [2407]" stroked="f" strokeweight="1pt">
                <v:stroke joinstyle="miter"/>
                <v:path arrowok="t" o:connecttype="custom" o:connectlocs="0,0;6064250,0;6064250,690562;0,690562" o:connectangles="0,0,0,0"/>
              </v:shape>
              <v:shape id="Freeform: Shape 10" o:spid="_x0000_s1030" style="position:absolute;left:70954;width:6839;height:6886;visibility:visible;mso-wrap-style:square;v-text-anchor:middle" coordsize="683895,688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" path="m,l683895,r,688657l,688657,,xe" fillcolor="#3280a1 [2407]" stroked="f" strokeweight="1pt">
                <v:stroke joinstyle="miter"/>
                <v:path arrowok="t" o:connecttype="custom" o:connectlocs="0,0;683895,0;683895,688657;0,688657" o:connectangles="0,0,0,0"/>
              </v:shape>
              <v:shape id="Freeform: Shape 11" o:spid="_x0000_s1031" style="position:absolute;left:54051;width:16922;height:6905;visibility:visible;mso-wrap-style:square;v-text-anchor:middle" coordsize="1692275,6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" path="m,l1692275,r,690562l,690562,,xe" fillcolor="#f4b793 [1942]" stroked="f" strokeweight="1pt">
                <v:stroke joinstyle="miter"/>
                <v:path arrowok="t" o:connecttype="custom" o:connectlocs="0,0;1692275,0;1692275,690562;0,690562" o:connectangles="0,0,0,0"/>
              </v:shape>
              <v:rect id="Rectangle 12" o:spid="_x0000_s1032" style="position:absolute;top:96161;width:7772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" fillcolor="#3280a1 [2407]" stroked="f" strokeweight="1pt"/>
              <v:oval id="Oval 13" o:spid="_x0000_s1033" style="position:absolute;left:71005;top:2346;width:2121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" fillcolor="#f4b793 [1942]" stroked="f" strokeweight="1pt">
                <v:stroke joinstyle="miter"/>
              </v:oval>
              <v:oval id="Oval 17" o:spid="_x0000_s1034" style="position:absolute;left:73367;top:2346;width:2121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" fillcolor="#f4b793 [1942]" stroked="f" strokeweight="1pt">
                <v:stroke joinstyle="miter"/>
              </v:oval>
              <v:oval id="Oval 18" o:spid="_x0000_s1035" style="position:absolute;left:75628;top:2346;width:2121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" fillcolor="#f4b793 [1942]" stroked="f" strokeweight="1pt">
                <v:stroke joinstyle="miter"/>
              </v:oval>
              <v:shape id="Freeform: Shape 19" o:spid="_x0000_s1036" style="position:absolute;left:10077;top:97139;width:6852;height:3594;visibility:visible;mso-wrap-style:square;v-text-anchor:middle" coordsize="685166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" path="m342583,c531786,,685166,153522,685166,342900r-3330,16510l3330,359410,,342900c,153522,153380,,342583,xe" fillcolor="#d45c15 [2406]" stroked="f" strokeweight="15pt">
                <v:stroke joinstyle="miter"/>
                <v:path arrowok="t" o:connecttype="custom" o:connectlocs="342583,0;685166,342900;681836,359410;3330,359410;0,342900;342583,0" o:connectangles="0,0,0,0,0,0"/>
                <o:lock v:ext="edit" aspectratio="t"/>
              </v:shape>
              <v:shape id="Freeform: Shape 20" o:spid="_x0000_s1037" style="position:absolute;left:2990;top:97170;width:6852;height:3563;visibility:visible;mso-wrap-style:square;v-text-anchor:middle" coordsize="685166,35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" path="m342583,c531786,,685166,153522,685166,342900r-2690,13335l2690,356235,,342900c,153522,153380,,342583,xe" fillcolor="#d45c15 [2406]" stroked="f" strokeweight="15pt">
                <v:stroke joinstyle="miter"/>
                <v:path arrowok="t" o:connecttype="custom" o:connectlocs="342583,0;685166,342900;682476,356235;2690,356235;0,342900;342583,0" o:connectangles="0,0,0,0,0,0"/>
                <o:lock v:ext="edit" aspectratio="t"/>
              </v:shape>
              <v:shape id="Freeform: Shape 21" o:spid="_x0000_s1038" style="position:absolute;top:97208;width:2743;height:3525;visibility:visible;mso-wrap-style:square;v-text-anchor:middle" coordsize="274321,352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" path="m,l780,79c156890,32053,274321,170306,274321,336012r-2911,16510l,352522,,xe" fillcolor="#d45c15 [2406]" stroked="f" strokeweight="15pt">
                <v:stroke joinstyle="miter"/>
                <v:path arrowok="t" o:connecttype="custom" o:connectlocs="0,0;780,79;274321,336012;271410,352522;0,352522" o:connectangles="0,0,0,0,0"/>
                <o:lock v:ext="edit" aspectratio="t"/>
              </v:shape>
              <v:oval id="Oval 23" o:spid="_x0000_s1039" style="position:absolute;left:47434;top:1000;width:5131;height:5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" fillcolor="#d45c15 [2406]" stroked="f" strokeweight="1pt">
                <v:stroke joinstyle="miter"/>
              </v:oval>
              <v:shape id="Freeform: Shape 27" o:spid="_x0000_s1040" style="position:absolute;left:5038;width:15297;height:6543;rotation:180;visibility:visible;mso-wrap-style:square;v-text-anchor:middle" coordsize="1529706,65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" path="m1529706,654367r-401040,l1122933,625971c1063938,486490,925825,388620,764853,388620v-160972,,-299085,97870,-358080,237351l401040,654367,,654367,3404,620599c75878,266424,389252,,764853,v375601,,688975,266424,761449,620599l1529706,654367xe" fillcolor="#d45c15 [2406]" stroked="f" strokeweight="1pt">
                <v:stroke joinstyle="miter"/>
                <v:path arrowok="t" o:connecttype="custom" o:connectlocs="1529706,654367;1128666,654367;1122933,625971;764853,388620;406773,625971;401040,654367;0,654367;3404,620599;764853,0;1526302,620599" o:connectangles="0,0,0,0,0,0,0,0,0,0"/>
              </v:shape>
              <v:oval id="Oval 32" o:spid="_x0000_s1041" style="position:absolute;left:65868;top:7839;width:10198;height:10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" fillcolor="#f4b793 [1942]" strokecolor="#d45c15 [2406]" strokeweight="15pt">
                <v:stroke joinstyle="miter"/>
                <v:path arrowok="t"/>
                <o:lock v:ext="edit" aspectratio="t"/>
              </v:oval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7FD1D61"/>
    <w:multiLevelType w:val="hybridMultilevel"/>
    <w:tmpl w:val="C3784F3E"/>
    <w:lvl w:ilvl="0" w:tplc="563CB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233B"/>
    <w:multiLevelType w:val="hybridMultilevel"/>
    <w:tmpl w:val="70C82B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222002">
    <w:abstractNumId w:val="0"/>
  </w:num>
  <w:num w:numId="2" w16cid:durableId="1454594237">
    <w:abstractNumId w:val="3"/>
  </w:num>
  <w:num w:numId="3" w16cid:durableId="2064283456">
    <w:abstractNumId w:val="4"/>
  </w:num>
  <w:num w:numId="4" w16cid:durableId="27151325">
    <w:abstractNumId w:val="1"/>
  </w:num>
  <w:num w:numId="5" w16cid:durableId="233593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F3"/>
    <w:rsid w:val="000102B6"/>
    <w:rsid w:val="0001495E"/>
    <w:rsid w:val="0001626D"/>
    <w:rsid w:val="00020201"/>
    <w:rsid w:val="00033C86"/>
    <w:rsid w:val="00040852"/>
    <w:rsid w:val="0008303B"/>
    <w:rsid w:val="00086759"/>
    <w:rsid w:val="00095EF9"/>
    <w:rsid w:val="00096EA6"/>
    <w:rsid w:val="000C4EE3"/>
    <w:rsid w:val="000D1BEF"/>
    <w:rsid w:val="000D26B4"/>
    <w:rsid w:val="000D507D"/>
    <w:rsid w:val="000E309B"/>
    <w:rsid w:val="001001AE"/>
    <w:rsid w:val="0010367C"/>
    <w:rsid w:val="001425A5"/>
    <w:rsid w:val="00173970"/>
    <w:rsid w:val="001B655A"/>
    <w:rsid w:val="001D38CA"/>
    <w:rsid w:val="001F000B"/>
    <w:rsid w:val="002174C2"/>
    <w:rsid w:val="00217C75"/>
    <w:rsid w:val="00244EDC"/>
    <w:rsid w:val="00280CB5"/>
    <w:rsid w:val="00281FF8"/>
    <w:rsid w:val="0029632E"/>
    <w:rsid w:val="002C2DB5"/>
    <w:rsid w:val="002D6E7A"/>
    <w:rsid w:val="002E41F1"/>
    <w:rsid w:val="002E6287"/>
    <w:rsid w:val="00317906"/>
    <w:rsid w:val="00322DBD"/>
    <w:rsid w:val="003331BA"/>
    <w:rsid w:val="00376BD6"/>
    <w:rsid w:val="00394D75"/>
    <w:rsid w:val="003A5E83"/>
    <w:rsid w:val="003C520B"/>
    <w:rsid w:val="003E00CC"/>
    <w:rsid w:val="004358DC"/>
    <w:rsid w:val="004605A8"/>
    <w:rsid w:val="0048066F"/>
    <w:rsid w:val="004B13B1"/>
    <w:rsid w:val="00504626"/>
    <w:rsid w:val="00524B92"/>
    <w:rsid w:val="0053201D"/>
    <w:rsid w:val="00532579"/>
    <w:rsid w:val="00544235"/>
    <w:rsid w:val="00547975"/>
    <w:rsid w:val="00560EF2"/>
    <w:rsid w:val="00560F76"/>
    <w:rsid w:val="0058317D"/>
    <w:rsid w:val="00594C8A"/>
    <w:rsid w:val="005A2E9D"/>
    <w:rsid w:val="005A70A7"/>
    <w:rsid w:val="005D58AC"/>
    <w:rsid w:val="005E2E42"/>
    <w:rsid w:val="005F6B68"/>
    <w:rsid w:val="0063483B"/>
    <w:rsid w:val="00657A7A"/>
    <w:rsid w:val="00664311"/>
    <w:rsid w:val="0066642C"/>
    <w:rsid w:val="00677A58"/>
    <w:rsid w:val="006A4E7D"/>
    <w:rsid w:val="006E1078"/>
    <w:rsid w:val="007038AD"/>
    <w:rsid w:val="007057A8"/>
    <w:rsid w:val="0073211E"/>
    <w:rsid w:val="00736BDC"/>
    <w:rsid w:val="007520BE"/>
    <w:rsid w:val="00764C0F"/>
    <w:rsid w:val="00766C03"/>
    <w:rsid w:val="007C7FC3"/>
    <w:rsid w:val="007E761E"/>
    <w:rsid w:val="00810940"/>
    <w:rsid w:val="00840C37"/>
    <w:rsid w:val="00844354"/>
    <w:rsid w:val="00851D74"/>
    <w:rsid w:val="008565F3"/>
    <w:rsid w:val="00857BC9"/>
    <w:rsid w:val="00863C6F"/>
    <w:rsid w:val="00873970"/>
    <w:rsid w:val="00891A6F"/>
    <w:rsid w:val="008962D9"/>
    <w:rsid w:val="008B16A4"/>
    <w:rsid w:val="008B4FB8"/>
    <w:rsid w:val="008C1DCF"/>
    <w:rsid w:val="008E064C"/>
    <w:rsid w:val="00911DC2"/>
    <w:rsid w:val="00915986"/>
    <w:rsid w:val="00934B82"/>
    <w:rsid w:val="00961A6A"/>
    <w:rsid w:val="00965BE3"/>
    <w:rsid w:val="009B22BC"/>
    <w:rsid w:val="009B39DF"/>
    <w:rsid w:val="009C2FA6"/>
    <w:rsid w:val="009D2E72"/>
    <w:rsid w:val="009D566B"/>
    <w:rsid w:val="009F49FA"/>
    <w:rsid w:val="00A259AE"/>
    <w:rsid w:val="00A424FD"/>
    <w:rsid w:val="00A448C1"/>
    <w:rsid w:val="00AA1C1A"/>
    <w:rsid w:val="00AA3F60"/>
    <w:rsid w:val="00AA7AA0"/>
    <w:rsid w:val="00AB23D6"/>
    <w:rsid w:val="00AD0A68"/>
    <w:rsid w:val="00AD22BC"/>
    <w:rsid w:val="00AE735A"/>
    <w:rsid w:val="00B147EA"/>
    <w:rsid w:val="00B23B76"/>
    <w:rsid w:val="00B46BD4"/>
    <w:rsid w:val="00B71CAB"/>
    <w:rsid w:val="00B83428"/>
    <w:rsid w:val="00BB4583"/>
    <w:rsid w:val="00C03C29"/>
    <w:rsid w:val="00C06448"/>
    <w:rsid w:val="00C12412"/>
    <w:rsid w:val="00C16E9C"/>
    <w:rsid w:val="00C34F93"/>
    <w:rsid w:val="00C455D8"/>
    <w:rsid w:val="00C5399C"/>
    <w:rsid w:val="00C720E6"/>
    <w:rsid w:val="00C75561"/>
    <w:rsid w:val="00C858F0"/>
    <w:rsid w:val="00C9396E"/>
    <w:rsid w:val="00CA6B4F"/>
    <w:rsid w:val="00CD114B"/>
    <w:rsid w:val="00CD5E30"/>
    <w:rsid w:val="00CE6BD7"/>
    <w:rsid w:val="00CE79F4"/>
    <w:rsid w:val="00D21C18"/>
    <w:rsid w:val="00D45644"/>
    <w:rsid w:val="00D57317"/>
    <w:rsid w:val="00D74DBF"/>
    <w:rsid w:val="00D93E05"/>
    <w:rsid w:val="00DA4A43"/>
    <w:rsid w:val="00DC130A"/>
    <w:rsid w:val="00DC5883"/>
    <w:rsid w:val="00DC5CA9"/>
    <w:rsid w:val="00DE3A9B"/>
    <w:rsid w:val="00DE4BDE"/>
    <w:rsid w:val="00DE7A07"/>
    <w:rsid w:val="00DF3520"/>
    <w:rsid w:val="00E03D6A"/>
    <w:rsid w:val="00E16B6E"/>
    <w:rsid w:val="00E31B60"/>
    <w:rsid w:val="00E37225"/>
    <w:rsid w:val="00E710E9"/>
    <w:rsid w:val="00EA417A"/>
    <w:rsid w:val="00EB77DE"/>
    <w:rsid w:val="00EC7EC7"/>
    <w:rsid w:val="00EF2058"/>
    <w:rsid w:val="00F3161E"/>
    <w:rsid w:val="00F31F51"/>
    <w:rsid w:val="00F35A83"/>
    <w:rsid w:val="00F730E8"/>
    <w:rsid w:val="00F750EF"/>
    <w:rsid w:val="00F81DF9"/>
    <w:rsid w:val="00FD1900"/>
    <w:rsid w:val="00FD300F"/>
    <w:rsid w:val="00FE0547"/>
    <w:rsid w:val="00FE32CB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467CB"/>
  <w15:docId w15:val="{C2F9EAE7-1267-48BF-9320-B08A0333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B6E"/>
    <w:rPr>
      <w:rFonts w:ascii="Century Gothic" w:hAnsi="Century Gothic"/>
      <w:color w:val="404040" w:themeColor="text1" w:themeTint="BF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E31B60"/>
    <w:pPr>
      <w:keepNext/>
      <w:keepLines/>
      <w:spacing w:before="480"/>
      <w:outlineLvl w:val="0"/>
    </w:pPr>
    <w:rPr>
      <w:rFonts w:eastAsiaTheme="majorEastAsia" w:cs="Times New Roman (Headings CS)"/>
      <w:b/>
      <w:caps/>
      <w:color w:val="8E3E0E" w:themeColor="accent3" w:themeShade="80"/>
      <w:spacing w:val="10"/>
      <w:sz w:val="28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00013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BB4583"/>
    <w:pPr>
      <w:spacing w:before="720" w:after="960"/>
      <w:contextualSpacing/>
    </w:pPr>
    <w:rPr>
      <w:rFonts w:cs="Times New Roman (Body CS)"/>
      <w:b/>
      <w:caps/>
      <w:color w:val="F4B793" w:themeColor="accent3" w:themeTint="99"/>
      <w:spacing w:val="60"/>
      <w:sz w:val="48"/>
      <w:szCs w:val="48"/>
      <w14:textOutline w14:w="6350" w14:cap="rnd" w14:cmpd="sng" w14:algn="ctr">
        <w14:solidFill>
          <w14:schemeClr w14:val="accent4">
            <w14:lumMod w14:val="75000"/>
          </w14:schemeClr>
        </w14:solidFill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6"/>
    <w:rsid w:val="00BB4583"/>
    <w:rPr>
      <w:rFonts w:ascii="Century Gothic" w:hAnsi="Century Gothic" w:cs="Times New Roman (Body CS)"/>
      <w:b/>
      <w:caps/>
      <w:color w:val="F4B793" w:themeColor="accent3" w:themeTint="99"/>
      <w:spacing w:val="60"/>
      <w:sz w:val="48"/>
      <w:szCs w:val="48"/>
      <w14:textOutline w14:w="6350" w14:cap="rnd" w14:cmpd="sng" w14:algn="ctr">
        <w14:solidFill>
          <w14:schemeClr w14:val="accent4">
            <w14:lumMod w14:val="75000"/>
          </w14:schemeClr>
        </w14:solidFill>
        <w14:prstDash w14:val="solid"/>
        <w14:bevel/>
      </w14:textOutline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E31B60"/>
    <w:rPr>
      <w:rFonts w:ascii="Century Gothic" w:eastAsiaTheme="majorEastAsia" w:hAnsi="Century Gothic" w:cs="Times New Roman (Headings CS)"/>
      <w:b/>
      <w:caps/>
      <w:color w:val="8E3E0E" w:themeColor="accent3" w:themeShade="80"/>
      <w:spacing w:val="10"/>
      <w:sz w:val="28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0102B6"/>
    <w:rPr>
      <w:rFonts w:asciiTheme="majorHAnsi" w:eastAsiaTheme="majorEastAsia" w:hAnsiTheme="majorHAnsi" w:cstheme="majorBidi"/>
      <w:color w:val="000131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000131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000131" w:themeColor="accent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840C37"/>
    <w:pPr>
      <w:numPr>
        <w:numId w:val="3"/>
      </w:numPr>
      <w:spacing w:before="100" w:after="100" w:line="240" w:lineRule="auto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semiHidden/>
    <w:rsid w:val="0054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2B6"/>
    <w:rPr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DC5CA9"/>
    <w:rPr>
      <w:color w:val="808080"/>
    </w:rPr>
  </w:style>
  <w:style w:type="paragraph" w:customStyle="1" w:styleId="Details">
    <w:name w:val="Details"/>
    <w:basedOn w:val="Normal"/>
    <w:qFormat/>
    <w:rsid w:val="00E16B6E"/>
    <w:pPr>
      <w:spacing w:before="360"/>
      <w:contextualSpacing/>
    </w:pPr>
    <w:rPr>
      <w:rFonts w:asciiTheme="minorHAnsi" w:hAnsiTheme="minorHAnsi"/>
      <w:color w:val="auto"/>
    </w:rPr>
  </w:style>
  <w:style w:type="paragraph" w:styleId="NoSpacing">
    <w:name w:val="No Spacing"/>
    <w:uiPriority w:val="99"/>
    <w:rsid w:val="0048066F"/>
    <w:pPr>
      <w:spacing w:after="0" w:line="240" w:lineRule="auto"/>
    </w:pPr>
    <w:rPr>
      <w:color w:val="404040" w:themeColor="text1" w:themeTint="BF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E16B6E"/>
    <w:rPr>
      <w:b/>
      <w:i w:val="0"/>
      <w:iCs/>
      <w:color w:val="3280A1" w:themeColor="accent4" w:themeShade="BF"/>
    </w:rPr>
  </w:style>
  <w:style w:type="paragraph" w:styleId="ListParagraph">
    <w:name w:val="List Paragraph"/>
    <w:basedOn w:val="Normal"/>
    <w:uiPriority w:val="34"/>
    <w:unhideWhenUsed/>
    <w:qFormat/>
    <w:rsid w:val="008565F3"/>
    <w:pPr>
      <w:spacing w:before="120"/>
      <w:ind w:left="720"/>
      <w:contextualSpacing/>
    </w:pPr>
    <w:rPr>
      <w:rFonts w:asciiTheme="minorHAnsi" w:hAnsiTheme="minorHAnsi" w:cs="Times New Roman (Body CS)"/>
      <w:color w:val="000000" w:themeColor="text1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de98\AppData\Roaming\Microsoft\Templates\Education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2AB3D29C534A2AAAF227BC62149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7BA8F-8458-4861-8383-0AC80FC81DBF}"/>
      </w:docPartPr>
      <w:docPartBody>
        <w:p w:rsidR="00220EBB" w:rsidRDefault="00D3554A">
          <w:pPr>
            <w:pStyle w:val="DC2AB3D29C534A2AAAF227BC6214931E"/>
          </w:pPr>
          <w:r w:rsidRPr="00E16B6E">
            <w:t>PTA MEETING MINUTES</w:t>
          </w:r>
        </w:p>
      </w:docPartBody>
    </w:docPart>
    <w:docPart>
      <w:docPartPr>
        <w:name w:val="E3B72562FFEC485F87E3043289957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AA911-A7C9-4B88-ACBF-BE3216DCA47A}"/>
      </w:docPartPr>
      <w:docPartBody>
        <w:p w:rsidR="00220EBB" w:rsidRDefault="00D3554A">
          <w:pPr>
            <w:pStyle w:val="E3B72562FFEC485F87E3043289957C3A"/>
          </w:pPr>
          <w:r w:rsidRPr="00E16B6E">
            <w:rPr>
              <w:rStyle w:val="Emphasis"/>
            </w:rPr>
            <w:t>Date:</w:t>
          </w:r>
        </w:p>
      </w:docPartBody>
    </w:docPart>
    <w:docPart>
      <w:docPartPr>
        <w:name w:val="6B6BA73E40DB46AFA2170715AD6CA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18721-7959-4CC0-987C-2586FA5A74E0}"/>
      </w:docPartPr>
      <w:docPartBody>
        <w:p w:rsidR="00220EBB" w:rsidRDefault="00D3554A">
          <w:pPr>
            <w:pStyle w:val="6B6BA73E40DB46AFA2170715AD6CA6AC"/>
          </w:pPr>
          <w:r w:rsidRPr="00E16B6E">
            <w:t>1/9/23</w:t>
          </w:r>
        </w:p>
      </w:docPartBody>
    </w:docPart>
    <w:docPart>
      <w:docPartPr>
        <w:name w:val="07C96079700546C8813A05F98D181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1EFF0-BEE1-4A6D-8F82-4CE83C414760}"/>
      </w:docPartPr>
      <w:docPartBody>
        <w:p w:rsidR="00220EBB" w:rsidRDefault="00D3554A">
          <w:pPr>
            <w:pStyle w:val="07C96079700546C8813A05F98D18160E"/>
          </w:pPr>
          <w:r w:rsidRPr="00E16B6E">
            <w:rPr>
              <w:rStyle w:val="Emphasis"/>
            </w:rPr>
            <w:t>Time:</w:t>
          </w:r>
        </w:p>
      </w:docPartBody>
    </w:docPart>
    <w:docPart>
      <w:docPartPr>
        <w:name w:val="16C8251026C7494DBAC23D367A0DD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1713E-AF09-4EFF-B24A-DAF5C69DE014}"/>
      </w:docPartPr>
      <w:docPartBody>
        <w:p w:rsidR="00220EBB" w:rsidRDefault="00D3554A">
          <w:pPr>
            <w:pStyle w:val="16C8251026C7494DBAC23D367A0DD8D2"/>
          </w:pPr>
          <w:r w:rsidRPr="00E16B6E">
            <w:t>9:00 AM</w:t>
          </w:r>
        </w:p>
      </w:docPartBody>
    </w:docPart>
    <w:docPart>
      <w:docPartPr>
        <w:name w:val="864F3C3970C3460B9C7ACD444EED4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0C17E-9DF3-4729-AA49-A4194A33B179}"/>
      </w:docPartPr>
      <w:docPartBody>
        <w:p w:rsidR="00220EBB" w:rsidRDefault="00D3554A">
          <w:pPr>
            <w:pStyle w:val="864F3C3970C3460B9C7ACD444EED414B"/>
          </w:pPr>
          <w:r w:rsidRPr="00E16B6E">
            <w:rPr>
              <w:rStyle w:val="Emphasis"/>
            </w:rPr>
            <w:t>Facilitator:</w:t>
          </w:r>
        </w:p>
      </w:docPartBody>
    </w:docPart>
    <w:docPart>
      <w:docPartPr>
        <w:name w:val="CF1AAE69E78F4FD2A876C2B6056C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2ED76-54E7-45D3-9FA8-09A39D8E5562}"/>
      </w:docPartPr>
      <w:docPartBody>
        <w:p w:rsidR="00220EBB" w:rsidRDefault="00D3554A">
          <w:pPr>
            <w:pStyle w:val="CF1AAE69E78F4FD2A876C2B6056C5AB5"/>
          </w:pPr>
          <w:r w:rsidRPr="00E16B6E">
            <w:t xml:space="preserve">Cora Thomas </w:t>
          </w:r>
          <w:r w:rsidRPr="00E16B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4F5EEB91F419289A311843CB62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97974-5BD6-4BE2-85F9-594AB57BEC0E}"/>
      </w:docPartPr>
      <w:docPartBody>
        <w:p w:rsidR="00220EBB" w:rsidRDefault="00D3554A">
          <w:pPr>
            <w:pStyle w:val="73F4F5EEB91F419289A311843CB62B8A"/>
          </w:pPr>
          <w:bookmarkStart w:id="0" w:name="_Hlk121143983"/>
          <w:r w:rsidRPr="00E16B6E">
            <w:t>In attendance</w:t>
          </w:r>
          <w:bookmarkEnd w:id="0"/>
        </w:p>
      </w:docPartBody>
    </w:docPart>
    <w:docPart>
      <w:docPartPr>
        <w:name w:val="08751C04BF6D442AAC7E0362B4F70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4A4A5-3E7F-496F-AA0B-BECA83F7692A}"/>
      </w:docPartPr>
      <w:docPartBody>
        <w:p w:rsidR="00220EBB" w:rsidRDefault="00D3554A">
          <w:pPr>
            <w:pStyle w:val="08751C04BF6D442AAC7E0362B4F70834"/>
          </w:pPr>
          <w:r w:rsidRPr="00E16B6E">
            <w:t>Mira Karlsson, Ian Hansson, Ozgur Tekin, August Bergqvist, Angelica Astrom, Allan Mattsson</w:t>
          </w:r>
        </w:p>
      </w:docPartBody>
    </w:docPart>
    <w:docPart>
      <w:docPartPr>
        <w:name w:val="92A5200B4A5C451B91125402B9AB2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5B71A-D3FA-491D-B30C-B10BECC78AC3}"/>
      </w:docPartPr>
      <w:docPartBody>
        <w:p w:rsidR="00220EBB" w:rsidRDefault="00D3554A">
          <w:pPr>
            <w:pStyle w:val="92A5200B4A5C451B91125402B9AB28E5"/>
          </w:pPr>
          <w:r w:rsidRPr="00E16B6E">
            <w:t>Approval of minutes</w:t>
          </w:r>
        </w:p>
      </w:docPartBody>
    </w:docPart>
    <w:docPart>
      <w:docPartPr>
        <w:name w:val="5520D39886CE42E787ABA474E03DE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C35F1-7638-41D2-A424-8A34587D5338}"/>
      </w:docPartPr>
      <w:docPartBody>
        <w:p w:rsidR="00220EBB" w:rsidRDefault="00D3554A">
          <w:pPr>
            <w:pStyle w:val="5520D39886CE42E787ABA474E03DE7F8"/>
          </w:pPr>
          <w:r w:rsidRPr="00E16B6E">
            <w:t xml:space="preserve">The minutes were read </w:t>
          </w:r>
          <w:r w:rsidRPr="00E16B6E">
            <w:t>from the December meeting and approved.</w:t>
          </w:r>
        </w:p>
      </w:docPartBody>
    </w:docPart>
    <w:docPart>
      <w:docPartPr>
        <w:name w:val="3B09114696044749AF27025F1A2B7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5B9A3-74C8-467A-BD9C-7924AC02B15A}"/>
      </w:docPartPr>
      <w:docPartBody>
        <w:p w:rsidR="00220EBB" w:rsidRDefault="00D3554A">
          <w:pPr>
            <w:pStyle w:val="3B09114696044749AF27025F1A2B7561"/>
          </w:pPr>
          <w:r w:rsidRPr="00F31F51">
            <w:t>Board</w:t>
          </w:r>
        </w:p>
      </w:docPartBody>
    </w:docPart>
    <w:docPart>
      <w:docPartPr>
        <w:name w:val="0D9370FD43524546A0382A495DD00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44FA6-1D9B-4CAE-87AD-8BD9C99BB42D}"/>
      </w:docPartPr>
      <w:docPartBody>
        <w:p w:rsidR="00220EBB" w:rsidRDefault="00D3554A">
          <w:pPr>
            <w:pStyle w:val="0D9370FD43524546A0382A495DD0054E"/>
          </w:pPr>
          <w:r w:rsidRPr="00DE3A9B">
            <w:t>Next meeting</w:t>
          </w:r>
        </w:p>
        <w:bookmarkStart w:id="1" w:name="_Hlk121140716"/>
        <w:bookmarkEnd w:id="1"/>
      </w:docPartBody>
    </w:docPart>
    <w:docPart>
      <w:docPartPr>
        <w:name w:val="9FD4DE7B092248B1950203E29102B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A4E92-A82F-460B-A57A-3BDF8ACDE6F0}"/>
      </w:docPartPr>
      <w:docPartBody>
        <w:p w:rsidR="00220EBB" w:rsidRDefault="00623D3D" w:rsidP="00623D3D">
          <w:pPr>
            <w:pStyle w:val="9FD4DE7B092248B1950203E29102B14D"/>
          </w:pPr>
          <w:r w:rsidRPr="00FC030B">
            <w:t>Mira Karlsson, Angelica Astrom, August Bergqvist, Allan Mattsson, Ian Hansson</w:t>
          </w:r>
        </w:p>
      </w:docPartBody>
    </w:docPart>
    <w:docPart>
      <w:docPartPr>
        <w:name w:val="EFF9FEABB3D4425D92B9481F320F6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ADF74-DFC2-4487-8627-0D34C4209B01}"/>
      </w:docPartPr>
      <w:docPartBody>
        <w:p w:rsidR="00220EBB" w:rsidRDefault="00623D3D" w:rsidP="00623D3D">
          <w:pPr>
            <w:pStyle w:val="EFF9FEABB3D4425D92B9481F320F6C31"/>
          </w:pPr>
          <w:r w:rsidRPr="00FC030B">
            <w:t>13 October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8095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3D"/>
    <w:rsid w:val="000D26B4"/>
    <w:rsid w:val="00220EBB"/>
    <w:rsid w:val="0049576C"/>
    <w:rsid w:val="005435DE"/>
    <w:rsid w:val="005827FC"/>
    <w:rsid w:val="005D58AC"/>
    <w:rsid w:val="005E2E42"/>
    <w:rsid w:val="00623D3D"/>
    <w:rsid w:val="00625AF6"/>
    <w:rsid w:val="00677A58"/>
    <w:rsid w:val="0078694E"/>
    <w:rsid w:val="008B16A4"/>
    <w:rsid w:val="00A91F44"/>
    <w:rsid w:val="00CE6BD7"/>
    <w:rsid w:val="00D3554A"/>
    <w:rsid w:val="00E62CAD"/>
    <w:rsid w:val="00E8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2AB3D29C534A2AAAF227BC6214931E">
    <w:name w:val="DC2AB3D29C534A2AAAF227BC6214931E"/>
  </w:style>
  <w:style w:type="character" w:styleId="Emphasis">
    <w:name w:val="Emphasis"/>
    <w:basedOn w:val="DefaultParagraphFont"/>
    <w:uiPriority w:val="20"/>
    <w:qFormat/>
    <w:rPr>
      <w:b/>
      <w:i w:val="0"/>
      <w:iCs/>
      <w:color w:val="0B769F" w:themeColor="accent4" w:themeShade="BF"/>
    </w:rPr>
  </w:style>
  <w:style w:type="paragraph" w:customStyle="1" w:styleId="E3B72562FFEC485F87E3043289957C3A">
    <w:name w:val="E3B72562FFEC485F87E3043289957C3A"/>
  </w:style>
  <w:style w:type="paragraph" w:customStyle="1" w:styleId="6B6BA73E40DB46AFA2170715AD6CA6AC">
    <w:name w:val="6B6BA73E40DB46AFA2170715AD6CA6AC"/>
  </w:style>
  <w:style w:type="paragraph" w:customStyle="1" w:styleId="07C96079700546C8813A05F98D18160E">
    <w:name w:val="07C96079700546C8813A05F98D18160E"/>
  </w:style>
  <w:style w:type="paragraph" w:customStyle="1" w:styleId="16C8251026C7494DBAC23D367A0DD8D2">
    <w:name w:val="16C8251026C7494DBAC23D367A0DD8D2"/>
  </w:style>
  <w:style w:type="paragraph" w:customStyle="1" w:styleId="864F3C3970C3460B9C7ACD444EED414B">
    <w:name w:val="864F3C3970C3460B9C7ACD444EED414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F1AAE69E78F4FD2A876C2B6056C5AB5">
    <w:name w:val="CF1AAE69E78F4FD2A876C2B6056C5AB5"/>
  </w:style>
  <w:style w:type="paragraph" w:customStyle="1" w:styleId="73F4F5EEB91F419289A311843CB62B8A">
    <w:name w:val="73F4F5EEB91F419289A311843CB62B8A"/>
  </w:style>
  <w:style w:type="paragraph" w:customStyle="1" w:styleId="08751C04BF6D442AAC7E0362B4F70834">
    <w:name w:val="08751C04BF6D442AAC7E0362B4F70834"/>
  </w:style>
  <w:style w:type="paragraph" w:customStyle="1" w:styleId="92A5200B4A5C451B91125402B9AB28E5">
    <w:name w:val="92A5200B4A5C451B91125402B9AB28E5"/>
  </w:style>
  <w:style w:type="paragraph" w:customStyle="1" w:styleId="5520D39886CE42E787ABA474E03DE7F8">
    <w:name w:val="5520D39886CE42E787ABA474E03DE7F8"/>
  </w:style>
  <w:style w:type="paragraph" w:customStyle="1" w:styleId="3B09114696044749AF27025F1A2B7561">
    <w:name w:val="3B09114696044749AF27025F1A2B7561"/>
  </w:style>
  <w:style w:type="paragraph" w:styleId="ListBullet">
    <w:name w:val="List Bullet"/>
    <w:basedOn w:val="Normal"/>
    <w:uiPriority w:val="10"/>
    <w:qFormat/>
    <w:rsid w:val="00623D3D"/>
    <w:pPr>
      <w:numPr>
        <w:numId w:val="1"/>
      </w:numPr>
      <w:spacing w:before="100" w:after="100" w:line="240" w:lineRule="auto"/>
      <w:contextualSpacing/>
    </w:pPr>
    <w:rPr>
      <w:rFonts w:ascii="Century Gothic" w:hAnsi="Century Gothic"/>
      <w:color w:val="404040" w:themeColor="text1" w:themeTint="BF"/>
      <w:kern w:val="0"/>
      <w:sz w:val="20"/>
      <w:szCs w:val="21"/>
      <w:lang w:eastAsia="ja-JP"/>
      <w14:ligatures w14:val="none"/>
    </w:rPr>
  </w:style>
  <w:style w:type="paragraph" w:customStyle="1" w:styleId="0D9370FD43524546A0382A495DD0054E">
    <w:name w:val="0D9370FD43524546A0382A495DD0054E"/>
  </w:style>
  <w:style w:type="paragraph" w:customStyle="1" w:styleId="9FD4DE7B092248B1950203E29102B14D">
    <w:name w:val="9FD4DE7B092248B1950203E29102B14D"/>
    <w:rsid w:val="00623D3D"/>
  </w:style>
  <w:style w:type="paragraph" w:customStyle="1" w:styleId="EFF9FEABB3D4425D92B9481F320F6C31">
    <w:name w:val="EFF9FEABB3D4425D92B9481F320F6C31"/>
    <w:rsid w:val="00623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131"/>
      </a:accent1>
      <a:accent2>
        <a:srgbClr val="D24D39"/>
      </a:accent2>
      <a:accent3>
        <a:srgbClr val="ED884C"/>
      </a:accent3>
      <a:accent4>
        <a:srgbClr val="52A6C9"/>
      </a:accent4>
      <a:accent5>
        <a:srgbClr val="3515A5"/>
      </a:accent5>
      <a:accent6>
        <a:srgbClr val="DDA9C2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5D0AC1-CB33-44DE-9138-7938B0043C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AAA6E523-97AA-42B2-9484-30D603E29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269E14-2A35-4F73-B48A-97C23B9E9B4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Education minutes</Template>
  <TotalTime>48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Marie A</dc:creator>
  <cp:keywords/>
  <dc:description/>
  <cp:lastModifiedBy>Anderson, Marie A</cp:lastModifiedBy>
  <cp:revision>9</cp:revision>
  <cp:lastPrinted>2025-06-06T20:22:00Z</cp:lastPrinted>
  <dcterms:created xsi:type="dcterms:W3CDTF">2025-06-06T20:16:00Z</dcterms:created>
  <dcterms:modified xsi:type="dcterms:W3CDTF">2025-06-06T20:21:00Z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